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国标小标宋-GB/T 2312" w:hAnsi="国标小标宋-GB/T 2312" w:eastAsia="国标小标宋-GB/T 2312" w:cs="国标小标宋-GB/T 2312"/>
          <w:b w:val="0"/>
          <w:bCs w:val="0"/>
          <w:i w:val="0"/>
          <w:iCs w:val="0"/>
          <w:color w:val="000000"/>
          <w:sz w:val="40"/>
          <w:szCs w:val="40"/>
          <w:u w:val="none"/>
          <w:lang w:val="en-US"/>
        </w:rPr>
      </w:pPr>
      <w:r>
        <w:rPr>
          <w:rFonts w:hint="eastAsia" w:ascii="国标小标宋-GB/T 2312" w:hAnsi="国标小标宋-GB/T 2312" w:eastAsia="国标小标宋-GB/T 2312" w:cs="国标小标宋-GB/T 2312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2025</w:t>
      </w:r>
      <w:r>
        <w:rPr>
          <w:rFonts w:hint="eastAsia" w:ascii="国标小标宋-GB/T 2312" w:hAnsi="国标小标宋-GB/T 2312" w:eastAsia="国标小标宋-GB/T 2312" w:cs="国标小标宋-GB/T 2312"/>
          <w:b w:val="0"/>
          <w:bCs w:val="0"/>
          <w:i w:val="0"/>
          <w:iCs w:val="0"/>
          <w:color w:val="000000"/>
          <w:sz w:val="40"/>
          <w:szCs w:val="40"/>
          <w:u w:val="none"/>
        </w:rPr>
        <w:t>年</w:t>
      </w:r>
      <w:r>
        <w:rPr>
          <w:rFonts w:hint="eastAsia" w:ascii="国标小标宋-GB/T 2312" w:hAnsi="国标小标宋-GB/T 2312" w:eastAsia="国标小标宋-GB/T 2312" w:cs="国标小标宋-GB/T 2312"/>
          <w:color w:val="000000"/>
          <w:sz w:val="40"/>
          <w:szCs w:val="40"/>
          <w:u w:val="none"/>
        </w:rPr>
        <w:t>广东省4A等级旅行社复核</w:t>
      </w:r>
      <w:r>
        <w:rPr>
          <w:rFonts w:hint="eastAsia" w:ascii="国标小标宋-GB/T 2312" w:hAnsi="国标小标宋-GB/T 2312" w:eastAsia="国标小标宋-GB/T 2312" w:cs="国标小标宋-GB/T 2312"/>
          <w:color w:val="000000"/>
          <w:sz w:val="40"/>
          <w:szCs w:val="40"/>
          <w:u w:val="none"/>
          <w:lang w:val="en-US" w:eastAsia="zh-CN"/>
        </w:rPr>
        <w:t>拟</w:t>
      </w:r>
      <w:r>
        <w:rPr>
          <w:rFonts w:hint="eastAsia" w:ascii="国标小标宋-GB/T 2312" w:hAnsi="国标小标宋-GB/T 2312" w:eastAsia="国标小标宋-GB/T 2312" w:cs="国标小标宋-GB/T 2312"/>
          <w:color w:val="000000"/>
          <w:sz w:val="40"/>
          <w:szCs w:val="40"/>
          <w:u w:val="none"/>
          <w:lang w:eastAsia="zh-CN"/>
        </w:rPr>
        <w:t>通过</w:t>
      </w:r>
      <w:r>
        <w:rPr>
          <w:rFonts w:hint="eastAsia" w:ascii="国标小标宋-GB/T 2312" w:hAnsi="国标小标宋-GB/T 2312" w:eastAsia="国标小标宋-GB/T 2312" w:cs="国标小标宋-GB/T 2312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名单</w:t>
      </w:r>
    </w:p>
    <w:tbl>
      <w:tblPr>
        <w:tblStyle w:val="2"/>
        <w:tblW w:w="96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946"/>
        <w:gridCol w:w="4213"/>
        <w:gridCol w:w="186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旅行社名称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广东省香江旅游公司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L-GD-CJ00008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GD202140003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深圳市万众国际旅行社有限公司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L-GD-CJ00255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GD202140006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珠海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广东省拱北口岸中国旅行社有限公司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L-GD-CJ00069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GD202140008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汕头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汕头市中国旅行社有限公司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L-GD-CJ00079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GD202140009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汕头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广东乐观国际旅行社有限公司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L-GD-CJ00143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GD202140010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佛山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佛山市南海中旅假日国际旅行社有限公司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L-GD-CJ00083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GD202140012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佛山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佛山市富盈假期国际旅行社有限公司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L-GD-CJ00247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GD202140014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韶关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韶关市广之旅国际旅行社有限公司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L-GD-CJ00273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GD202140016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惠州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惠州环宇国际旅行社有限公司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L-GD-CJ00100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GD202140017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惠州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惠州市惠中国际旅行社有限公司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L-GD-CJ00101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GD202140018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惠州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广东中航国际旅行社有限公司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L-GD-CJ00219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GD202140019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惠州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中国国旅广东惠州国际旅行社有限公司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L-GD01909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GD202140020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惠州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广东佰粤国际旅行社有限公司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L-GD01998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GD202140021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中山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中山市青年国际旅行社有限公司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L-GD-CJ00119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GD202140022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江门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江门市大方旅游国际旅行社有限公司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L-GD-CJ00121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GD202140024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江门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江门市中国旅行社有限公司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L-GD-CJ00122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GD202140025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茂名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茂名市中国旅行社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L-GD-CJ00129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GD202140028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肇庆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中国国旅（广东肇庆）国际旅行社有限公司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L-GD-CJ00335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GD202140029</w:t>
            </w:r>
          </w:p>
        </w:tc>
      </w:tr>
    </w:tbl>
    <w:p/>
    <w:p/>
    <w:sectPr>
      <w:pgSz w:w="11906" w:h="16838"/>
      <w:pgMar w:top="986" w:right="952" w:bottom="873" w:left="112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F16C5"/>
    <w:rsid w:val="00607D17"/>
    <w:rsid w:val="01B6046E"/>
    <w:rsid w:val="01B974D3"/>
    <w:rsid w:val="01E55B53"/>
    <w:rsid w:val="04691F45"/>
    <w:rsid w:val="04ED6A6C"/>
    <w:rsid w:val="05EB7905"/>
    <w:rsid w:val="086C294F"/>
    <w:rsid w:val="0A9926DB"/>
    <w:rsid w:val="0D3A349F"/>
    <w:rsid w:val="0F063E64"/>
    <w:rsid w:val="10BB784F"/>
    <w:rsid w:val="133A5C87"/>
    <w:rsid w:val="13516249"/>
    <w:rsid w:val="19E904C4"/>
    <w:rsid w:val="1A8A0273"/>
    <w:rsid w:val="1B4D5548"/>
    <w:rsid w:val="1B8B170E"/>
    <w:rsid w:val="1BCD1179"/>
    <w:rsid w:val="1DA56B3F"/>
    <w:rsid w:val="1DF66ECC"/>
    <w:rsid w:val="1E3A7AA3"/>
    <w:rsid w:val="216527C0"/>
    <w:rsid w:val="228D26CE"/>
    <w:rsid w:val="251946ED"/>
    <w:rsid w:val="269009DE"/>
    <w:rsid w:val="27FC632B"/>
    <w:rsid w:val="28A0172F"/>
    <w:rsid w:val="292068AE"/>
    <w:rsid w:val="2C4F16C5"/>
    <w:rsid w:val="2CB847EB"/>
    <w:rsid w:val="2DED1347"/>
    <w:rsid w:val="332507E2"/>
    <w:rsid w:val="366152F0"/>
    <w:rsid w:val="36662944"/>
    <w:rsid w:val="38C345DA"/>
    <w:rsid w:val="3D617349"/>
    <w:rsid w:val="3DF7AE23"/>
    <w:rsid w:val="3E4822B2"/>
    <w:rsid w:val="44FF3A19"/>
    <w:rsid w:val="46B02CAB"/>
    <w:rsid w:val="46D71FE6"/>
    <w:rsid w:val="4A012212"/>
    <w:rsid w:val="4D4B54DB"/>
    <w:rsid w:val="517B53F7"/>
    <w:rsid w:val="51F53C68"/>
    <w:rsid w:val="5439544B"/>
    <w:rsid w:val="54462559"/>
    <w:rsid w:val="57157607"/>
    <w:rsid w:val="5E1436C8"/>
    <w:rsid w:val="5E6A32E8"/>
    <w:rsid w:val="5FA34D03"/>
    <w:rsid w:val="60B20686"/>
    <w:rsid w:val="63A21509"/>
    <w:rsid w:val="664A365E"/>
    <w:rsid w:val="68352BB8"/>
    <w:rsid w:val="6A425119"/>
    <w:rsid w:val="6AE4652B"/>
    <w:rsid w:val="6BFB1A23"/>
    <w:rsid w:val="6E181472"/>
    <w:rsid w:val="6E7FC834"/>
    <w:rsid w:val="6FDA3AF2"/>
    <w:rsid w:val="701972AF"/>
    <w:rsid w:val="703F49C7"/>
    <w:rsid w:val="73A50AA7"/>
    <w:rsid w:val="7451468A"/>
    <w:rsid w:val="77901BB9"/>
    <w:rsid w:val="77D3221D"/>
    <w:rsid w:val="78237871"/>
    <w:rsid w:val="78BF5DA6"/>
    <w:rsid w:val="78F743CB"/>
    <w:rsid w:val="7CC77E2B"/>
    <w:rsid w:val="7FB273CA"/>
    <w:rsid w:val="7FE0027F"/>
    <w:rsid w:val="7FF95406"/>
    <w:rsid w:val="AD3C1656"/>
    <w:rsid w:val="BC7561C6"/>
    <w:rsid w:val="BEFCD4BC"/>
    <w:rsid w:val="F23FED45"/>
    <w:rsid w:val="FDDA8C91"/>
    <w:rsid w:val="FFD77D66"/>
    <w:rsid w:val="FFFFC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5">
    <w:name w:val="font81"/>
    <w:basedOn w:val="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2"/>
    <w:basedOn w:val="3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8">
    <w:name w:val="font101"/>
    <w:basedOn w:val="3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9">
    <w:name w:val="font91"/>
    <w:basedOn w:val="3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D:\2021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2021.docx</Template>
  <Pages>2</Pages>
  <Words>441</Words>
  <Characters>889</Characters>
  <Lines>0</Lines>
  <Paragraphs>0</Paragraphs>
  <TotalTime>24</TotalTime>
  <ScaleCrop>false</ScaleCrop>
  <LinksUpToDate>false</LinksUpToDate>
  <CharactersWithSpaces>889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2025-08-20T13:33:00Z</dcterms:created>
  <dc:creator>yyds</dc:creator>
  <cp:lastModifiedBy>车宝琴</cp:lastModifiedBy>
  <dcterms:modified xsi:type="dcterms:W3CDTF">2025-10-28T02:05:35Z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C92DC8C45EAF4F459E31A3B1E04FE703_13</vt:lpwstr>
  </property>
  <property fmtid="{D5CDD505-2E9C-101B-9397-08002B2CF9AE}" pid="4" name="KSOTemplateDocerSaveRecord">
    <vt:lpwstr>eyJoZGlkIjoiNDYxMTZhZjA4MmZjNjQ0ZGRlN2ZjMTc1NDQ4Zjc1NDciLCJ1c2VySWQiOiI0NDk5NTk2NDMifQ==</vt:lpwstr>
  </property>
</Properties>
</file>